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A97" w:rsidRDefault="00A97203">
      <w:pPr>
        <w:spacing w:after="0"/>
        <w:jc w:val="center"/>
      </w:pPr>
      <w:bookmarkStart w:id="0" w:name="_GoBack"/>
      <w:bookmarkEnd w:id="0"/>
      <w:r>
        <w:rPr>
          <w:rFonts w:ascii="Liberation Serif" w:hAnsi="Liberation Serif" w:cs="Liberation Serif"/>
          <w:b/>
          <w:sz w:val="28"/>
          <w:szCs w:val="28"/>
        </w:rPr>
        <w:t xml:space="preserve">Исчерпывающий перечень сведений, которые могут запрашиваться у контролируемого лица министерством транспорта и дорожного хозяйства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>Новосибирской области при осуществлении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>федерального</w:t>
      </w:r>
      <w:r>
        <w:rPr>
          <w:rFonts w:ascii="Liberation Serif" w:hAnsi="Liberation Serif" w:cs="Liberation Serif"/>
          <w:b/>
          <w:sz w:val="28"/>
          <w:szCs w:val="28"/>
        </w:rPr>
        <w:t xml:space="preserve"> государственного контроля (надзора) </w:t>
      </w:r>
      <w:r>
        <w:rPr>
          <w:rFonts w:ascii="Liberation Serif" w:hAnsi="Liberation Serif" w:cs="Liberation Serif"/>
          <w:b/>
          <w:sz w:val="28"/>
          <w:szCs w:val="28"/>
        </w:rPr>
        <w:br/>
      </w:r>
      <w:r>
        <w:rPr>
          <w:rFonts w:ascii="Liberation Serif" w:hAnsi="Liberation Serif" w:cs="Liberation Serif"/>
          <w:b/>
          <w:sz w:val="28"/>
          <w:szCs w:val="28"/>
        </w:rPr>
        <w:t xml:space="preserve">за соблюдением правил технической эксплуатации внеуличного транспорта и правил пользования внеуличным транспортом (Новосибирским метрополитеном) </w:t>
      </w:r>
      <w:r>
        <w:rPr>
          <w:rFonts w:ascii="Liberation Serif" w:hAnsi="Liberation Serif" w:cs="Liberation Serif"/>
          <w:b/>
          <w:sz w:val="28"/>
          <w:szCs w:val="28"/>
        </w:rPr>
        <w:br/>
      </w:r>
    </w:p>
    <w:p w:rsidR="00CD7A97" w:rsidRDefault="00A97203">
      <w:pPr>
        <w:pStyle w:val="a3"/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 Документы, подтверждающие полномочия лиц, представляющих интересы юр</w:t>
      </w:r>
      <w:r>
        <w:rPr>
          <w:rFonts w:ascii="Liberation Serif" w:hAnsi="Liberation Serif" w:cs="Liberation Serif"/>
          <w:sz w:val="28"/>
          <w:szCs w:val="28"/>
        </w:rPr>
        <w:t>идического лица (индивидуального предпринимателя) на время проведения проверки.</w:t>
      </w:r>
    </w:p>
    <w:p w:rsidR="00CD7A97" w:rsidRDefault="00A97203">
      <w:pPr>
        <w:pStyle w:val="a3"/>
        <w:spacing w:after="0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Перечень объектов транспортной инфраструктуры и транспортных средств внеуличного транспорта. </w:t>
      </w:r>
    </w:p>
    <w:p w:rsidR="00CD7A97" w:rsidRDefault="00A97203">
      <w:pPr>
        <w:pStyle w:val="a3"/>
        <w:spacing w:after="0"/>
        <w:ind w:left="0"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3. Проектная, конструкторская и техническая документация. </w:t>
      </w:r>
    </w:p>
    <w:p w:rsidR="00CD7A97" w:rsidRDefault="00A97203">
      <w:pPr>
        <w:pStyle w:val="a3"/>
        <w:spacing w:after="0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 Должностные инстр</w:t>
      </w:r>
      <w:r>
        <w:rPr>
          <w:rFonts w:ascii="Liberation Serif" w:hAnsi="Liberation Serif" w:cs="Liberation Serif"/>
          <w:sz w:val="28"/>
          <w:szCs w:val="28"/>
        </w:rPr>
        <w:t xml:space="preserve">укции диспетчера поездного, дежурного поста централизации, работников служб пути и тоннельных сооружений, сигнализации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связи, электроснабжения и электромеханической службы  и т.д.</w:t>
      </w:r>
    </w:p>
    <w:p w:rsidR="00CD7A97" w:rsidRDefault="00A97203">
      <w:pPr>
        <w:pStyle w:val="a3"/>
        <w:spacing w:after="0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 Правила ремонта и инструкции, устанавливающие требования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к техническо</w:t>
      </w:r>
      <w:r>
        <w:rPr>
          <w:rFonts w:ascii="Liberation Serif" w:hAnsi="Liberation Serif" w:cs="Liberation Serif"/>
          <w:sz w:val="28"/>
          <w:szCs w:val="28"/>
        </w:rPr>
        <w:t>му состоянию подвижного состава и подвижного состава специального назначения, порядок его содержания, виды ремонта и технического обслуживания.</w:t>
      </w:r>
    </w:p>
    <w:p w:rsidR="00CD7A97" w:rsidRDefault="00A97203">
      <w:pPr>
        <w:pStyle w:val="a3"/>
        <w:spacing w:after="0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6. Документы, подтверждающие соблюдение межремонтных сроков и норм пробега, установленных техническими условиями</w:t>
      </w:r>
      <w:r>
        <w:rPr>
          <w:rFonts w:ascii="Liberation Serif" w:hAnsi="Liberation Serif" w:cs="Liberation Serif"/>
          <w:sz w:val="28"/>
          <w:szCs w:val="28"/>
        </w:rPr>
        <w:t xml:space="preserve"> на подвижной состав.</w:t>
      </w:r>
    </w:p>
    <w:p w:rsidR="00CD7A97" w:rsidRDefault="00A97203">
      <w:pPr>
        <w:pStyle w:val="a3"/>
        <w:spacing w:after="0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7. Порядок подготовки заключения о готовности подвижного состава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подвижного состава специального назначения к движению.</w:t>
      </w:r>
    </w:p>
    <w:p w:rsidR="00CD7A97" w:rsidRDefault="00A97203">
      <w:pPr>
        <w:pStyle w:val="a3"/>
        <w:spacing w:after="0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8. Планы станций.</w:t>
      </w:r>
    </w:p>
    <w:p w:rsidR="00CD7A97" w:rsidRDefault="00A97203">
      <w:pPr>
        <w:pStyle w:val="a3"/>
        <w:spacing w:after="0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9. Документы, подтверждающие соблюдение скорости движения подвижного состава.</w:t>
      </w:r>
    </w:p>
    <w:p w:rsidR="00CD7A97" w:rsidRDefault="00A97203">
      <w:pPr>
        <w:pStyle w:val="a3"/>
        <w:spacing w:after="0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10. Техническо-</w:t>
      </w:r>
      <w:r>
        <w:rPr>
          <w:rFonts w:ascii="Liberation Serif" w:hAnsi="Liberation Serif" w:cs="Liberation Serif"/>
          <w:sz w:val="28"/>
          <w:szCs w:val="28"/>
        </w:rPr>
        <w:t>распорядительный акт.</w:t>
      </w:r>
    </w:p>
    <w:p w:rsidR="00CD7A97" w:rsidRDefault="00A97203">
      <w:pPr>
        <w:pStyle w:val="a3"/>
        <w:spacing w:after="0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11. Документы о порядке пользования устройствами электрической централизации.</w:t>
      </w:r>
    </w:p>
    <w:p w:rsidR="00CD7A97" w:rsidRDefault="00A97203">
      <w:pPr>
        <w:pStyle w:val="a3"/>
        <w:spacing w:after="0"/>
        <w:ind w:left="0"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12. Графики движения поездов, подвижного состава, маневровых передвижений и документы, подтверждающие их соблюдение.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13. Документы, подтверждающие выдачу ма</w:t>
      </w:r>
      <w:r>
        <w:rPr>
          <w:rFonts w:ascii="Liberation Serif" w:hAnsi="Liberation Serif" w:cs="Liberation Serif"/>
          <w:sz w:val="28"/>
          <w:szCs w:val="28"/>
        </w:rPr>
        <w:t xml:space="preserve">шинистам письменных предупреждений о завершении выполнения работ, если требуется предупредить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их об изменении режима ведения поезда после производства работ.</w:t>
      </w:r>
    </w:p>
    <w:p w:rsidR="00CD7A97" w:rsidRDefault="00A97203">
      <w:pPr>
        <w:spacing w:after="0"/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>14. Приказы диспетчера поездного.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15. Документы, подтверждающие выдачу машинистам копий приказов,</w:t>
      </w:r>
      <w:r>
        <w:rPr>
          <w:rFonts w:ascii="Liberation Serif" w:hAnsi="Liberation Serif" w:cs="Liberation Serif"/>
          <w:sz w:val="28"/>
          <w:szCs w:val="28"/>
        </w:rPr>
        <w:t xml:space="preserve"> разрешений, письменных предупреждений и уведомлений.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16. Документы, подтверждающие распределение обязанностей между работниками по распоряжению маневрами.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17. Документы о порядке обслуживания и организации движения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на метрополитене (положения, инструкции</w:t>
      </w:r>
      <w:r>
        <w:rPr>
          <w:rFonts w:ascii="Liberation Serif" w:hAnsi="Liberation Serif" w:cs="Liberation Serif"/>
          <w:sz w:val="28"/>
          <w:szCs w:val="28"/>
        </w:rPr>
        <w:t xml:space="preserve"> и т.п.).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18. Таблица взаимозависимости стрелок, сигналов и маршрутов.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19. Журнал осмотра путей, стрелочных переводов, устройств сигнализации, централизации и блокировки, связи и контактного рельса.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20. Документы, подтверждающие соблюдение требований о мак</w:t>
      </w:r>
      <w:r>
        <w:rPr>
          <w:rFonts w:ascii="Liberation Serif" w:hAnsi="Liberation Serif" w:cs="Liberation Serif"/>
          <w:sz w:val="28"/>
          <w:szCs w:val="28"/>
        </w:rPr>
        <w:t>симально допустимом прицепном весе для различных локомотивов.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21. Документы, подтверждающие проверку исправности и эффективности действия пневматических тормозов и ручного тормоза подвижных составов, предназначенных для выполнения работ по эксплуатации мет</w:t>
      </w:r>
      <w:r>
        <w:rPr>
          <w:rFonts w:ascii="Liberation Serif" w:hAnsi="Liberation Serif" w:cs="Liberation Serif"/>
          <w:sz w:val="28"/>
          <w:szCs w:val="28"/>
        </w:rPr>
        <w:t>рополитена до начала выезда на линию.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22. Документы, подтверждающие предварительную проверку габарита подвижного состава, имеющего габариты подвижного состава железных дорог общего пользования, при необходимости его подачи на пути с контактным рельсом.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23.</w:t>
      </w:r>
      <w:r>
        <w:rPr>
          <w:rFonts w:ascii="Liberation Serif" w:hAnsi="Liberation Serif" w:cs="Liberation Serif"/>
          <w:sz w:val="28"/>
          <w:szCs w:val="28"/>
        </w:rPr>
        <w:t xml:space="preserve"> Документы о вводе в эксплуатацию вновь построенных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реконструированных объектов инфраструктуры метрополитена.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24. Документация, устанавливающая требования к пожарной безопасности,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к охране труда, к безопасности движения, к эксплуатации метрополитена.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>
        <w:rPr>
          <w:rFonts w:ascii="Liberation Serif" w:hAnsi="Liberation Serif" w:cs="Liberation Serif"/>
          <w:sz w:val="28"/>
          <w:szCs w:val="28"/>
        </w:rPr>
        <w:t>5. Документация, подтверждающая обучение работников, обслуживающих и осуществляющих эксплуатацию и проверку объектов инфраструктуры метрополитена, а также проверку их знаний и навыков на рабочих местах.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26. Документы, устанавливающие максимально допустимые</w:t>
      </w:r>
      <w:r>
        <w:rPr>
          <w:rFonts w:ascii="Liberation Serif" w:hAnsi="Liberation Serif" w:cs="Liberation Serif"/>
          <w:sz w:val="28"/>
          <w:szCs w:val="28"/>
        </w:rPr>
        <w:t xml:space="preserve"> скорости движения поездов и ограничения скорости их движения.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27. Документы, подтверждающие осуществление технического обслуживания и ремонта сооружений и устройств.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28. Журналы (иные документы) учета результатов осмотра объектов инфраструктуры метрополит</w:t>
      </w:r>
      <w:r>
        <w:rPr>
          <w:rFonts w:ascii="Liberation Serif" w:hAnsi="Liberation Serif" w:cs="Liberation Serif"/>
          <w:sz w:val="28"/>
          <w:szCs w:val="28"/>
        </w:rPr>
        <w:t>ена, осмотра сооружений и устройств станции, осмотра узлов крепления подвесных устройств.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29. Документы, подтверждающие соответствие материалов для обделок, ограждающих и внутренних несущих конструкций подземных сооружений метрополитена, их гидроизоляции, </w:t>
      </w:r>
      <w:r>
        <w:rPr>
          <w:rFonts w:ascii="Liberation Serif" w:hAnsi="Liberation Serif" w:cs="Liberation Serif"/>
          <w:sz w:val="28"/>
          <w:szCs w:val="28"/>
        </w:rPr>
        <w:t xml:space="preserve">внутренних строительных конструкций, материалы архитектурной отделки требованиям прочности, долговечности, пожарной безопасности, устойчивости к химической агрессивности грунтовых вод, в том числе к воздействию микроорганизмов. 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30. Документы, подтверждающ</w:t>
      </w:r>
      <w:r>
        <w:rPr>
          <w:rFonts w:ascii="Liberation Serif" w:hAnsi="Liberation Serif" w:cs="Liberation Serif"/>
          <w:sz w:val="28"/>
          <w:szCs w:val="28"/>
        </w:rPr>
        <w:t>ие соблюдение сроков проведения плановых проверок целостности и исправности тоннельной обделки сплошным нивелированием.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31. График проверки рельсов дефектоскопным вагоном и (или) дефектоскопными тележками и документы, подтверждающие проведение таких провер</w:t>
      </w:r>
      <w:r>
        <w:rPr>
          <w:rFonts w:ascii="Liberation Serif" w:hAnsi="Liberation Serif" w:cs="Liberation Serif"/>
          <w:sz w:val="28"/>
          <w:szCs w:val="28"/>
        </w:rPr>
        <w:t>ок.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32. План проверки состояния стрелочных переводов и документы, подтверждающие проведение таких проверок.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33. Схемы электрической централизации.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34. Документы, подтверждающие проверку взаимозависимостей стрелок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сигналов, правильности подачи частот АЛС</w:t>
      </w:r>
      <w:r>
        <w:rPr>
          <w:rFonts w:ascii="Liberation Serif" w:hAnsi="Liberation Serif" w:cs="Liberation Serif"/>
          <w:sz w:val="28"/>
          <w:szCs w:val="28"/>
        </w:rPr>
        <w:t>-АРС в рельсовые цепи, а также установленных величин токов сигнальных частот АЛС-АРС в рельсовых цепях.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35. Документы, подтверждающие осуществление планового технического обслуживания устройств электрической централизации.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36. Документы, подтверждающие </w:t>
      </w:r>
      <w:r>
        <w:rPr>
          <w:rFonts w:ascii="Liberation Serif" w:hAnsi="Liberation Serif" w:cs="Liberation Serif"/>
          <w:sz w:val="28"/>
          <w:szCs w:val="28"/>
        </w:rPr>
        <w:t xml:space="preserve">содержание комплекса технических средств автоматизации управления процессами перевозок и т.п. в соответствии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с инструкциями (руководствами) по эксплуатации.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37. Документы, подтверждающие обеспечение при проведении ремонта объектов инфраструктуры метрополи</w:t>
      </w:r>
      <w:r>
        <w:rPr>
          <w:rFonts w:ascii="Liberation Serif" w:hAnsi="Liberation Serif" w:cs="Liberation Serif"/>
          <w:sz w:val="28"/>
          <w:szCs w:val="28"/>
        </w:rPr>
        <w:t>тена безопасность движения и эксплуатации метрополитена, охрана труда без нарушения графика (расписания) транспортного обслуживания.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38. Приказ (-ы) о производстве работ по плановому техническому обслуживанию пути, искусственных сооружений, контактной сети</w:t>
      </w:r>
      <w:r>
        <w:rPr>
          <w:rFonts w:ascii="Liberation Serif" w:hAnsi="Liberation Serif" w:cs="Liberation Serif"/>
          <w:sz w:val="28"/>
          <w:szCs w:val="28"/>
        </w:rPr>
        <w:t>, устройств сигнализации, централизации и блокировки, технологической электросвязи.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39. Документы, подтверждающие проверку участков, на которых проводились работы по реконструкции или иные работы, вызывающие изменение плана или профиля пути.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40. Документы,</w:t>
      </w:r>
      <w:r>
        <w:rPr>
          <w:rFonts w:ascii="Liberation Serif" w:hAnsi="Liberation Serif" w:cs="Liberation Serif"/>
          <w:sz w:val="28"/>
          <w:szCs w:val="28"/>
        </w:rPr>
        <w:t xml:space="preserve"> оформляемые по окончании работ для ввода устройств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действие.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41. Документы, подтверждающие выдачу разрешений на проведение работ, требующих ограждения сигналами остановки или уменьшения скорости.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42. Инструкция по сигнализации на метрополитене.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43. </w:t>
      </w:r>
      <w:r>
        <w:rPr>
          <w:rFonts w:ascii="Liberation Serif" w:hAnsi="Liberation Serif" w:cs="Liberation Serif"/>
          <w:sz w:val="28"/>
          <w:szCs w:val="28"/>
        </w:rPr>
        <w:t xml:space="preserve">Документы, подтверждающие проверку на рабочих местах знаний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навыков работников метрополитена, непосредственно участвующих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в организации движения подвижного состава и обслуживании пассажиров. 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44. Локальные нормативные акты, с которыми машинисты должны </w:t>
      </w:r>
      <w:r>
        <w:rPr>
          <w:rFonts w:ascii="Liberation Serif" w:hAnsi="Liberation Serif" w:cs="Liberation Serif"/>
          <w:sz w:val="28"/>
          <w:szCs w:val="28"/>
        </w:rPr>
        <w:t>быть ознакомлены под подпись и документы об ознакомлении с ними машинистов.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45. Документы об осуществлении контроля за соблюдением запретов, содержащихся в локальных нормативных правовых актах.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46. Документы, подтверждающие осуществление перевозки пассажир</w:t>
      </w:r>
      <w:r>
        <w:rPr>
          <w:rFonts w:ascii="Liberation Serif" w:hAnsi="Liberation Serif" w:cs="Liberation Serif"/>
          <w:sz w:val="28"/>
          <w:szCs w:val="28"/>
        </w:rPr>
        <w:t xml:space="preserve">ов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провоз ручной клади метрополитеном в соответствии с графиком (расписанием) транспортного обслуживания.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47. Документы, подтверждающие оформление другого проездного документа взамен неисправного.</w:t>
      </w:r>
    </w:p>
    <w:p w:rsidR="00CD7A97" w:rsidRDefault="00A97203">
      <w:pPr>
        <w:spacing w:after="0"/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>48.</w:t>
      </w:r>
      <w:r>
        <w:t xml:space="preserve"> </w:t>
      </w:r>
      <w:r>
        <w:rPr>
          <w:rFonts w:ascii="Liberation Serif" w:hAnsi="Liberation Serif" w:cs="Liberation Serif"/>
          <w:sz w:val="28"/>
          <w:szCs w:val="28"/>
        </w:rPr>
        <w:t>Документы, об изъятии проездных документов, содержащ</w:t>
      </w:r>
      <w:r>
        <w:rPr>
          <w:rFonts w:ascii="Liberation Serif" w:hAnsi="Liberation Serif" w:cs="Liberation Serif"/>
          <w:sz w:val="28"/>
          <w:szCs w:val="28"/>
        </w:rPr>
        <w:t>их недостоверные сведения.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49. Документы, подтверждающие инструктирование или обучение работников, осуществляющих обслуживание пассажиров из числа инвалидов.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50. Документы, содержащие порядок: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50.1.  заключения о готовности подвижного состава и подвижного </w:t>
      </w:r>
      <w:r>
        <w:rPr>
          <w:rFonts w:ascii="Liberation Serif" w:hAnsi="Liberation Serif" w:cs="Liberation Serif"/>
          <w:sz w:val="28"/>
          <w:szCs w:val="28"/>
        </w:rPr>
        <w:t>состава специального назначения к движению;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50.2. сообщения машинистом диспетчеру поездному о плохой видимости сигналов светофоров и снижении скорости следования при задымлениях и в других случаях ограничения видимости сигналов светофоров;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50.3. производст</w:t>
      </w:r>
      <w:r>
        <w:rPr>
          <w:rFonts w:ascii="Liberation Serif" w:hAnsi="Liberation Serif" w:cs="Liberation Serif"/>
          <w:sz w:val="28"/>
          <w:szCs w:val="28"/>
        </w:rPr>
        <w:t>ва маневровой работы при неисправности светофора;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50.4. предупреждения машиниста (локомотивной бригады) о маневровом передвижении на занятый путь;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50.5. возвращения маневрового состава, локомотива, хозяйственного поезда на прежнее место стоянки после вынуж</w:t>
      </w:r>
      <w:r>
        <w:rPr>
          <w:rFonts w:ascii="Liberation Serif" w:hAnsi="Liberation Serif" w:cs="Liberation Serif"/>
          <w:sz w:val="28"/>
          <w:szCs w:val="28"/>
        </w:rPr>
        <w:t>денной остановки за маневровым светофором;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50.6. обеспечения безопасности при перестановке подвижного состава с одного пути на другой;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50.7. перевода  курбелем централизованных стрелок при переходе на ручное управление централизованными стрелками;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50.8. пр</w:t>
      </w:r>
      <w:r>
        <w:rPr>
          <w:rFonts w:ascii="Liberation Serif" w:hAnsi="Liberation Serif" w:cs="Liberation Serif"/>
          <w:sz w:val="28"/>
          <w:szCs w:val="28"/>
        </w:rPr>
        <w:t>оверки свободности пути, правильности установки и запирания стрелок в маршруте;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50.9. действий при занятости стрелочного изолированного участка, имеющего негабаритный изолирующий стык, расположенный между крестовиной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предельной рейкой (столбиком), или с</w:t>
      </w:r>
      <w:r>
        <w:rPr>
          <w:rFonts w:ascii="Liberation Serif" w:hAnsi="Liberation Serif" w:cs="Liberation Serif"/>
          <w:sz w:val="28"/>
          <w:szCs w:val="28"/>
        </w:rPr>
        <w:t>межного с ним изолированного участка, примыкающего к негабаритному изолирующему стыку;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50.10. обслуживания подвижных составов, предназначенных для выполнения работ по эксплуатации метрополитена, с прицепными единицами без автоматических тормозов;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50.11. дв</w:t>
      </w:r>
      <w:r>
        <w:rPr>
          <w:rFonts w:ascii="Liberation Serif" w:hAnsi="Liberation Serif" w:cs="Liberation Serif"/>
          <w:sz w:val="28"/>
          <w:szCs w:val="28"/>
        </w:rPr>
        <w:t>ижения подвижных составов, предназначенных для выполнения работ по эксплуатации метрополитена, на пути следования которых в неправильном направлении находятся стрелки, управляемые со станции;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50.12. закрепления подвижного состава на парковых путях, на путя</w:t>
      </w:r>
      <w:r>
        <w:rPr>
          <w:rFonts w:ascii="Liberation Serif" w:hAnsi="Liberation Serif" w:cs="Liberation Serif"/>
          <w:sz w:val="28"/>
          <w:szCs w:val="28"/>
        </w:rPr>
        <w:t>х электродепо и мотодепо;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50.13. проведения осмотров объектов инфраструктуры метрополитена;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50.14. осмотра узлов крепления подвесных устройств;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50.15. постановки на ремонт и ввода в эксплуатацию после окончания ремонта эскалаторов, пассажирских конвейеров </w:t>
      </w:r>
      <w:r>
        <w:rPr>
          <w:rFonts w:ascii="Liberation Serif" w:hAnsi="Liberation Serif" w:cs="Liberation Serif"/>
          <w:sz w:val="28"/>
          <w:szCs w:val="28"/>
        </w:rPr>
        <w:t>(траволаторов) и лифтов;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50.16. пуска эскалатора и (или) пассажирского конвейера (траволатора) после перерыва в движении пассажирских поездов со снятием напряжения с контактной сети;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50.17. организации работы аварийно-восстановительных формирований;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50.18.</w:t>
      </w:r>
      <w:r>
        <w:rPr>
          <w:rFonts w:ascii="Liberation Serif" w:hAnsi="Liberation Serif" w:cs="Liberation Serif"/>
          <w:sz w:val="28"/>
          <w:szCs w:val="28"/>
        </w:rPr>
        <w:t xml:space="preserve"> выдачи заключения о допуске работника метрополитена, прошедшего проверку знаний и навыков на рабочем месте, к самостоятельной работе;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50.19. проведения проверки знаний и навыков для выдачи работникам метрополитена свидетельств на право управления соответс</w:t>
      </w:r>
      <w:r>
        <w:rPr>
          <w:rFonts w:ascii="Liberation Serif" w:hAnsi="Liberation Serif" w:cs="Liberation Serif"/>
          <w:sz w:val="28"/>
          <w:szCs w:val="28"/>
        </w:rPr>
        <w:t>твующим типом подвижного состава.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51. Документы, подтверждающие согласование руководителем работ перед отправлением с перегона подвижных составов, предназначенных для выполнения работ по эксплуатации метрополитена, маршрута движения с диспетчером поездным.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52. Документы, подтверждающие определение перевозчиком следующих работников: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52.1.  службы пути и тоннельных сооружений, уполномоченных на оформление в Журнале осмотра путей, стрелочных переводов, устройств сигнализации, централизации и блокировки, связи </w:t>
      </w:r>
      <w:r>
        <w:rPr>
          <w:rFonts w:ascii="Liberation Serif" w:hAnsi="Liberation Serif" w:cs="Liberation Serif"/>
          <w:sz w:val="28"/>
          <w:szCs w:val="28"/>
        </w:rPr>
        <w:t>и контактного рельса записи, разрешающей дальнейшее движение по стрелке, при невозможности оперативного устранения последствий вреза стрелки;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52.2. службы пути и тоннельных сооружений, уполномоченных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на установление скорости движения подвижного состава по</w:t>
      </w:r>
      <w:r>
        <w:rPr>
          <w:rFonts w:ascii="Liberation Serif" w:hAnsi="Liberation Serif" w:cs="Liberation Serif"/>
          <w:sz w:val="28"/>
          <w:szCs w:val="28"/>
        </w:rPr>
        <w:t xml:space="preserve">сле осмотра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устранения последствий вреза стрелки и пропуска по этой стрелке первого подвижного состава;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52.3. уполномоченных на производство натурного осмотра;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52.4. входящих в состав комиссии для осмотра сооружений и устройств станции;</w:t>
      </w:r>
    </w:p>
    <w:p w:rsidR="00CD7A97" w:rsidRDefault="00A97203">
      <w:pPr>
        <w:spacing w:after="0"/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>52.5. входящих в</w:t>
      </w:r>
      <w:r>
        <w:rPr>
          <w:rFonts w:ascii="Liberation Serif" w:hAnsi="Liberation Serif" w:cs="Liberation Serif"/>
          <w:sz w:val="28"/>
          <w:szCs w:val="28"/>
        </w:rPr>
        <w:t xml:space="preserve"> аварийно-восстановительные формирования;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52.6. уполномоченных на управление сигналами пульта дистанционного управления дверьми станции со световой сигнализацией;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52.7. уполномоченных на выдачу разрешения на проведение работ, требующих ограждения сигналами</w:t>
      </w:r>
      <w:r>
        <w:rPr>
          <w:rFonts w:ascii="Liberation Serif" w:hAnsi="Liberation Serif" w:cs="Liberation Serif"/>
          <w:sz w:val="28"/>
          <w:szCs w:val="28"/>
        </w:rPr>
        <w:t xml:space="preserve"> остановки или уменьшения скорости;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52.8. которым при исполнении ими своих служебных обязанностей предоставлено право управления подвижным составом, сигналами, аппаратами, механизмами, другими устройствами, связанными с обеспечением безопасности движения и</w:t>
      </w:r>
      <w:r>
        <w:rPr>
          <w:rFonts w:ascii="Liberation Serif" w:hAnsi="Liberation Serif" w:cs="Liberation Serif"/>
          <w:sz w:val="28"/>
          <w:szCs w:val="28"/>
        </w:rPr>
        <w:t xml:space="preserve"> эксплуатации метрополитена, а также перевода стрелки;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52.9. выполняющие подачу сигнала остановки подвижному составу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и принимающие другие меры к его остановке в случаях, угрожающих жизни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и здоровью людей или безопасности движения; при обнаружении неиспра</w:t>
      </w:r>
      <w:r>
        <w:rPr>
          <w:rFonts w:ascii="Liberation Serif" w:hAnsi="Liberation Serif" w:cs="Liberation Serif"/>
          <w:sz w:val="28"/>
          <w:szCs w:val="28"/>
        </w:rPr>
        <w:t xml:space="preserve">вности сооружений или устройств, создающей угрозу безопасности движения, немедленно принимающие меры к устранению неисправности, а при необходимости -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к ограждению опасного места для устранения неисправности;</w:t>
      </w:r>
    </w:p>
    <w:p w:rsidR="00CD7A97" w:rsidRDefault="00A972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52.10. связанных с обслуживанием пассажиров из</w:t>
      </w:r>
      <w:r>
        <w:rPr>
          <w:rFonts w:ascii="Liberation Serif" w:hAnsi="Liberation Serif" w:cs="Liberation Serif"/>
          <w:sz w:val="28"/>
          <w:szCs w:val="28"/>
        </w:rPr>
        <w:t xml:space="preserve"> числа инвалидов.</w:t>
      </w:r>
    </w:p>
    <w:p w:rsidR="00CD7A97" w:rsidRDefault="00CD7A97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CD7A97" w:rsidRDefault="00CD7A97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CD7A97" w:rsidRDefault="00CD7A97">
      <w:pPr>
        <w:spacing w:after="0"/>
        <w:rPr>
          <w:rFonts w:ascii="Liberation Serif" w:hAnsi="Liberation Serif" w:cs="Liberation Serif"/>
          <w:sz w:val="28"/>
          <w:szCs w:val="28"/>
        </w:rPr>
      </w:pPr>
    </w:p>
    <w:p w:rsidR="00CD7A97" w:rsidRDefault="00CD7A97">
      <w:pPr>
        <w:spacing w:after="0"/>
        <w:rPr>
          <w:rFonts w:ascii="Liberation Serif" w:hAnsi="Liberation Serif" w:cs="Liberation Serif"/>
          <w:sz w:val="28"/>
          <w:szCs w:val="28"/>
        </w:rPr>
      </w:pPr>
    </w:p>
    <w:p w:rsidR="00CD7A97" w:rsidRDefault="00CD7A97">
      <w:pPr>
        <w:spacing w:after="0"/>
        <w:rPr>
          <w:rFonts w:ascii="Liberation Serif" w:hAnsi="Liberation Serif" w:cs="Liberation Serif"/>
          <w:sz w:val="28"/>
          <w:szCs w:val="28"/>
        </w:rPr>
      </w:pPr>
    </w:p>
    <w:p w:rsidR="00CD7A97" w:rsidRDefault="00CD7A97">
      <w:pPr>
        <w:spacing w:after="0"/>
        <w:rPr>
          <w:rFonts w:ascii="Liberation Serif" w:hAnsi="Liberation Serif" w:cs="Liberation Serif"/>
          <w:sz w:val="28"/>
          <w:szCs w:val="28"/>
        </w:rPr>
      </w:pPr>
    </w:p>
    <w:p w:rsidR="00CD7A97" w:rsidRDefault="00CD7A97">
      <w:pPr>
        <w:spacing w:after="0"/>
        <w:rPr>
          <w:rFonts w:ascii="Liberation Serif" w:hAnsi="Liberation Serif" w:cs="Liberation Serif"/>
          <w:sz w:val="28"/>
          <w:szCs w:val="28"/>
        </w:rPr>
      </w:pPr>
    </w:p>
    <w:p w:rsidR="00CD7A97" w:rsidRDefault="00CD7A97">
      <w:pPr>
        <w:spacing w:after="0"/>
        <w:rPr>
          <w:rFonts w:ascii="Liberation Serif" w:hAnsi="Liberation Serif" w:cs="Liberation Serif"/>
          <w:sz w:val="28"/>
          <w:szCs w:val="28"/>
        </w:rPr>
      </w:pPr>
    </w:p>
    <w:sectPr w:rsidR="00CD7A97"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203" w:rsidRDefault="00A97203">
      <w:pPr>
        <w:spacing w:after="0"/>
      </w:pPr>
      <w:r>
        <w:separator/>
      </w:r>
    </w:p>
  </w:endnote>
  <w:endnote w:type="continuationSeparator" w:id="0">
    <w:p w:rsidR="00A97203" w:rsidRDefault="00A972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203" w:rsidRDefault="00A97203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A97203" w:rsidRDefault="00A9720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D7A97"/>
    <w:rsid w:val="000B0767"/>
    <w:rsid w:val="00A97203"/>
    <w:rsid w:val="00CD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74288-AB5C-401D-8E6B-D2661510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Вахрушева Елена Николаевна</dc:creator>
  <dc:description/>
  <cp:lastModifiedBy>Козиненко Павел Валентинович</cp:lastModifiedBy>
  <cp:revision>2</cp:revision>
  <dcterms:created xsi:type="dcterms:W3CDTF">2022-03-18T03:03:00Z</dcterms:created>
  <dcterms:modified xsi:type="dcterms:W3CDTF">2022-03-18T03:03:00Z</dcterms:modified>
</cp:coreProperties>
</file>